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E2" w:rsidRPr="00320D94" w:rsidRDefault="00AF01E2" w:rsidP="00852C61">
      <w:pPr>
        <w:pStyle w:val="Heading1"/>
        <w:jc w:val="center"/>
        <w:rPr>
          <w:rFonts w:ascii="隶书" w:eastAsia="隶书"/>
          <w:noProof/>
        </w:rPr>
      </w:pPr>
      <w:r w:rsidRPr="00320D94">
        <w:rPr>
          <w:rFonts w:ascii="隶书" w:eastAsia="隶书" w:cs="隶书" w:hint="eastAsia"/>
          <w:noProof/>
        </w:rPr>
        <w:t>广东海洋大学成人高等教育学生登记表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1093"/>
        <w:gridCol w:w="1050"/>
        <w:gridCol w:w="1036"/>
        <w:gridCol w:w="910"/>
        <w:gridCol w:w="783"/>
        <w:gridCol w:w="1064"/>
        <w:gridCol w:w="769"/>
        <w:gridCol w:w="637"/>
        <w:gridCol w:w="594"/>
        <w:gridCol w:w="1168"/>
      </w:tblGrid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班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3253" w:type="dxa"/>
            <w:gridSpan w:val="4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贴照片处</w:t>
            </w: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43" w:type="dxa"/>
            <w:gridSpan w:val="2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910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64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AF01E2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是否</w:t>
            </w:r>
          </w:p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已婚</w:t>
            </w:r>
          </w:p>
        </w:tc>
        <w:tc>
          <w:tcPr>
            <w:tcW w:w="637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910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Align w:val="center"/>
          </w:tcPr>
          <w:p w:rsidR="00AF01E2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文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化</w:t>
            </w:r>
          </w:p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程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度</w:t>
            </w: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何时参加工作</w:t>
            </w:r>
          </w:p>
        </w:tc>
        <w:tc>
          <w:tcPr>
            <w:tcW w:w="2470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7342" w:type="dxa"/>
            <w:gridSpan w:val="8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家庭通讯地址</w:t>
            </w:r>
          </w:p>
        </w:tc>
        <w:tc>
          <w:tcPr>
            <w:tcW w:w="5936" w:type="dxa"/>
            <w:gridSpan w:val="6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762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5936" w:type="dxa"/>
            <w:gridSpan w:val="6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1762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入学前在何单位</w:t>
            </w:r>
          </w:p>
        </w:tc>
        <w:tc>
          <w:tcPr>
            <w:tcW w:w="4089" w:type="dxa"/>
            <w:gridSpan w:val="4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064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762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1762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843"/>
          <w:jc w:val="center"/>
        </w:trPr>
        <w:tc>
          <w:tcPr>
            <w:tcW w:w="10050" w:type="dxa"/>
            <w:gridSpan w:val="11"/>
            <w:vAlign w:val="center"/>
          </w:tcPr>
          <w:p w:rsidR="00AF01E2" w:rsidRPr="006550D8" w:rsidRDefault="00AF01E2" w:rsidP="00AA67E4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加入中国共产党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日或加入中国共青团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 w:val="restart"/>
            <w:textDirection w:val="tbRlV"/>
            <w:vAlign w:val="center"/>
          </w:tcPr>
          <w:p w:rsidR="00AF01E2" w:rsidRPr="007C3918" w:rsidRDefault="00AF01E2" w:rsidP="007C3918">
            <w:pPr>
              <w:spacing w:line="320" w:lineRule="exact"/>
              <w:ind w:left="113" w:right="113"/>
              <w:jc w:val="center"/>
              <w:rPr>
                <w:rFonts w:ascii="隶书" w:eastAsia="隶书" w:hAnsi="新宋体"/>
                <w:b/>
                <w:bCs/>
                <w:spacing w:val="40"/>
                <w:sz w:val="24"/>
                <w:szCs w:val="24"/>
              </w:rPr>
            </w:pPr>
            <w:r w:rsidRPr="007C3918">
              <w:rPr>
                <w:rFonts w:ascii="隶书" w:eastAsia="隶书" w:hAnsi="新宋体" w:cs="隶书" w:hint="eastAsia"/>
                <w:b/>
                <w:bCs/>
                <w:spacing w:val="40"/>
                <w:sz w:val="24"/>
                <w:szCs w:val="24"/>
              </w:rPr>
              <w:t>本人学历及经历</w:t>
            </w: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起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止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6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学校或工作单位</w:t>
            </w: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职位</w:t>
            </w: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6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6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6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6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6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6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val="1014"/>
          <w:jc w:val="center"/>
        </w:trPr>
        <w:tc>
          <w:tcPr>
            <w:tcW w:w="2039" w:type="dxa"/>
            <w:gridSpan w:val="2"/>
            <w:vAlign w:val="center"/>
          </w:tcPr>
          <w:p w:rsidR="00AF01E2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何时何地因什</w:t>
            </w:r>
          </w:p>
          <w:p w:rsidR="00AF01E2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么原因受过何</w:t>
            </w:r>
          </w:p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种奖励或处分</w:t>
            </w:r>
          </w:p>
        </w:tc>
        <w:tc>
          <w:tcPr>
            <w:tcW w:w="8011" w:type="dxa"/>
            <w:gridSpan w:val="9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 w:val="restart"/>
            <w:textDirection w:val="tbRlV"/>
            <w:vAlign w:val="center"/>
          </w:tcPr>
          <w:p w:rsidR="00AF01E2" w:rsidRPr="006550D8" w:rsidRDefault="00AF01E2" w:rsidP="007C3918">
            <w:pPr>
              <w:spacing w:line="240" w:lineRule="exact"/>
              <w:ind w:left="113" w:right="113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家庭主要成员及社会关系</w:t>
            </w:r>
          </w:p>
        </w:tc>
        <w:tc>
          <w:tcPr>
            <w:tcW w:w="1093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050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36" w:type="dxa"/>
            <w:vAlign w:val="center"/>
          </w:tcPr>
          <w:p w:rsidR="00AF01E2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政治</w:t>
            </w:r>
          </w:p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693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职业</w:t>
            </w:r>
          </w:p>
        </w:tc>
        <w:tc>
          <w:tcPr>
            <w:tcW w:w="4232" w:type="dxa"/>
            <w:gridSpan w:val="5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</w:tbl>
    <w:p w:rsidR="00AF01E2" w:rsidRDefault="00AF01E2" w:rsidP="00852C61">
      <w:pPr>
        <w:spacing w:line="20" w:lineRule="exact"/>
      </w:pPr>
      <w:bookmarkStart w:id="0" w:name="_GoBack"/>
      <w:bookmarkEnd w:id="0"/>
    </w:p>
    <w:sectPr w:rsidR="00AF01E2" w:rsidSect="00AA67E4">
      <w:pgSz w:w="11906" w:h="16838"/>
      <w:pgMar w:top="737" w:right="1021" w:bottom="737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748"/>
    <w:rsid w:val="00035924"/>
    <w:rsid w:val="000379AD"/>
    <w:rsid w:val="00040DA3"/>
    <w:rsid w:val="00045664"/>
    <w:rsid w:val="000563A5"/>
    <w:rsid w:val="00071B2E"/>
    <w:rsid w:val="0007520D"/>
    <w:rsid w:val="000A2158"/>
    <w:rsid w:val="000B1707"/>
    <w:rsid w:val="000D079B"/>
    <w:rsid w:val="000D6E9F"/>
    <w:rsid w:val="000E22A8"/>
    <w:rsid w:val="000E242B"/>
    <w:rsid w:val="000E56E5"/>
    <w:rsid w:val="000F7D18"/>
    <w:rsid w:val="00100095"/>
    <w:rsid w:val="0012181C"/>
    <w:rsid w:val="00125FCA"/>
    <w:rsid w:val="001574EF"/>
    <w:rsid w:val="00180197"/>
    <w:rsid w:val="00195444"/>
    <w:rsid w:val="001C1E5B"/>
    <w:rsid w:val="001E7E81"/>
    <w:rsid w:val="002051B6"/>
    <w:rsid w:val="00213005"/>
    <w:rsid w:val="0021504F"/>
    <w:rsid w:val="0025682B"/>
    <w:rsid w:val="00281768"/>
    <w:rsid w:val="00291E8F"/>
    <w:rsid w:val="002967F9"/>
    <w:rsid w:val="002A78F3"/>
    <w:rsid w:val="002C78AF"/>
    <w:rsid w:val="002D6177"/>
    <w:rsid w:val="002E0390"/>
    <w:rsid w:val="003038C9"/>
    <w:rsid w:val="003064D3"/>
    <w:rsid w:val="00320D94"/>
    <w:rsid w:val="003430E5"/>
    <w:rsid w:val="00357300"/>
    <w:rsid w:val="00363FA0"/>
    <w:rsid w:val="003876A4"/>
    <w:rsid w:val="00391C3E"/>
    <w:rsid w:val="00392AAB"/>
    <w:rsid w:val="003A7359"/>
    <w:rsid w:val="003C345B"/>
    <w:rsid w:val="003D6CDF"/>
    <w:rsid w:val="003E4033"/>
    <w:rsid w:val="003F091A"/>
    <w:rsid w:val="0041207A"/>
    <w:rsid w:val="00435AB7"/>
    <w:rsid w:val="00453546"/>
    <w:rsid w:val="0048070C"/>
    <w:rsid w:val="004865A4"/>
    <w:rsid w:val="004B29E0"/>
    <w:rsid w:val="004F153A"/>
    <w:rsid w:val="005078C9"/>
    <w:rsid w:val="00524900"/>
    <w:rsid w:val="00564F85"/>
    <w:rsid w:val="00572748"/>
    <w:rsid w:val="00575D0C"/>
    <w:rsid w:val="00582060"/>
    <w:rsid w:val="00585398"/>
    <w:rsid w:val="005B3036"/>
    <w:rsid w:val="005B30B5"/>
    <w:rsid w:val="005D67F1"/>
    <w:rsid w:val="005E5654"/>
    <w:rsid w:val="005F1BF4"/>
    <w:rsid w:val="005F5514"/>
    <w:rsid w:val="0062383B"/>
    <w:rsid w:val="00623F7B"/>
    <w:rsid w:val="00634AF9"/>
    <w:rsid w:val="00646D80"/>
    <w:rsid w:val="006550D8"/>
    <w:rsid w:val="00661FB7"/>
    <w:rsid w:val="00667DBF"/>
    <w:rsid w:val="00677CC1"/>
    <w:rsid w:val="0068544C"/>
    <w:rsid w:val="00690203"/>
    <w:rsid w:val="00696146"/>
    <w:rsid w:val="006A16DF"/>
    <w:rsid w:val="006C2960"/>
    <w:rsid w:val="006C6858"/>
    <w:rsid w:val="006F01F5"/>
    <w:rsid w:val="006F5F0D"/>
    <w:rsid w:val="00702F09"/>
    <w:rsid w:val="00711943"/>
    <w:rsid w:val="007134A1"/>
    <w:rsid w:val="00715A5D"/>
    <w:rsid w:val="00716293"/>
    <w:rsid w:val="007215A0"/>
    <w:rsid w:val="00733E8E"/>
    <w:rsid w:val="00747E55"/>
    <w:rsid w:val="007506B8"/>
    <w:rsid w:val="00760697"/>
    <w:rsid w:val="00760990"/>
    <w:rsid w:val="00771552"/>
    <w:rsid w:val="00783C1B"/>
    <w:rsid w:val="007848ED"/>
    <w:rsid w:val="007933EF"/>
    <w:rsid w:val="007A47FC"/>
    <w:rsid w:val="007B3F94"/>
    <w:rsid w:val="007C3918"/>
    <w:rsid w:val="007D40B1"/>
    <w:rsid w:val="007F104E"/>
    <w:rsid w:val="008051C2"/>
    <w:rsid w:val="00811716"/>
    <w:rsid w:val="00822100"/>
    <w:rsid w:val="00827B3B"/>
    <w:rsid w:val="008329CE"/>
    <w:rsid w:val="00852C61"/>
    <w:rsid w:val="00856740"/>
    <w:rsid w:val="00857A36"/>
    <w:rsid w:val="00876596"/>
    <w:rsid w:val="0088444F"/>
    <w:rsid w:val="0089200C"/>
    <w:rsid w:val="008A1227"/>
    <w:rsid w:val="008B3798"/>
    <w:rsid w:val="008B51A2"/>
    <w:rsid w:val="008D1949"/>
    <w:rsid w:val="008D2E08"/>
    <w:rsid w:val="00907282"/>
    <w:rsid w:val="00913238"/>
    <w:rsid w:val="0092021B"/>
    <w:rsid w:val="00923AAC"/>
    <w:rsid w:val="00925927"/>
    <w:rsid w:val="009460BC"/>
    <w:rsid w:val="009518E2"/>
    <w:rsid w:val="00961F7D"/>
    <w:rsid w:val="00967BC0"/>
    <w:rsid w:val="0097189D"/>
    <w:rsid w:val="009742F4"/>
    <w:rsid w:val="00993E78"/>
    <w:rsid w:val="009B247A"/>
    <w:rsid w:val="009D72CC"/>
    <w:rsid w:val="009E77C9"/>
    <w:rsid w:val="009F1FD0"/>
    <w:rsid w:val="009F21F7"/>
    <w:rsid w:val="009F49A0"/>
    <w:rsid w:val="00A046A6"/>
    <w:rsid w:val="00A113BA"/>
    <w:rsid w:val="00A23514"/>
    <w:rsid w:val="00A2553D"/>
    <w:rsid w:val="00A36D1E"/>
    <w:rsid w:val="00A56B00"/>
    <w:rsid w:val="00A61C7A"/>
    <w:rsid w:val="00A80205"/>
    <w:rsid w:val="00A84372"/>
    <w:rsid w:val="00AA4F8E"/>
    <w:rsid w:val="00AA67E4"/>
    <w:rsid w:val="00AD065C"/>
    <w:rsid w:val="00AD3F7A"/>
    <w:rsid w:val="00AE1E89"/>
    <w:rsid w:val="00AF01E2"/>
    <w:rsid w:val="00B02606"/>
    <w:rsid w:val="00B24B20"/>
    <w:rsid w:val="00B2795B"/>
    <w:rsid w:val="00B34C18"/>
    <w:rsid w:val="00B47210"/>
    <w:rsid w:val="00B47C16"/>
    <w:rsid w:val="00B64DF9"/>
    <w:rsid w:val="00B725F5"/>
    <w:rsid w:val="00BA56F1"/>
    <w:rsid w:val="00BC3EFD"/>
    <w:rsid w:val="00BD3F8E"/>
    <w:rsid w:val="00BD75C0"/>
    <w:rsid w:val="00BF264B"/>
    <w:rsid w:val="00C03054"/>
    <w:rsid w:val="00C20C08"/>
    <w:rsid w:val="00C21F44"/>
    <w:rsid w:val="00C35C42"/>
    <w:rsid w:val="00C43359"/>
    <w:rsid w:val="00C5409F"/>
    <w:rsid w:val="00C5747F"/>
    <w:rsid w:val="00C70358"/>
    <w:rsid w:val="00C80E54"/>
    <w:rsid w:val="00C8455F"/>
    <w:rsid w:val="00C84594"/>
    <w:rsid w:val="00CA01A8"/>
    <w:rsid w:val="00CA6D48"/>
    <w:rsid w:val="00CB47C7"/>
    <w:rsid w:val="00CC220C"/>
    <w:rsid w:val="00CE4AE7"/>
    <w:rsid w:val="00CF28AE"/>
    <w:rsid w:val="00CF600F"/>
    <w:rsid w:val="00D0389B"/>
    <w:rsid w:val="00D04831"/>
    <w:rsid w:val="00D04C30"/>
    <w:rsid w:val="00D04D36"/>
    <w:rsid w:val="00D12F01"/>
    <w:rsid w:val="00D21266"/>
    <w:rsid w:val="00D331AE"/>
    <w:rsid w:val="00D377F1"/>
    <w:rsid w:val="00D55A64"/>
    <w:rsid w:val="00D57D41"/>
    <w:rsid w:val="00D644CA"/>
    <w:rsid w:val="00D87D34"/>
    <w:rsid w:val="00D95D7F"/>
    <w:rsid w:val="00DA3A9E"/>
    <w:rsid w:val="00DA4F2E"/>
    <w:rsid w:val="00DB10E6"/>
    <w:rsid w:val="00DF6459"/>
    <w:rsid w:val="00E32801"/>
    <w:rsid w:val="00E55A73"/>
    <w:rsid w:val="00E601B7"/>
    <w:rsid w:val="00E65A4E"/>
    <w:rsid w:val="00E83DC5"/>
    <w:rsid w:val="00EA3C9A"/>
    <w:rsid w:val="00EB46C5"/>
    <w:rsid w:val="00EC1F7F"/>
    <w:rsid w:val="00EC507E"/>
    <w:rsid w:val="00ED1C41"/>
    <w:rsid w:val="00ED4A74"/>
    <w:rsid w:val="00ED5DA6"/>
    <w:rsid w:val="00EE13B6"/>
    <w:rsid w:val="00F02C9F"/>
    <w:rsid w:val="00F15FA2"/>
    <w:rsid w:val="00F24673"/>
    <w:rsid w:val="00F246D1"/>
    <w:rsid w:val="00F246F1"/>
    <w:rsid w:val="00F27BE9"/>
    <w:rsid w:val="00F320EF"/>
    <w:rsid w:val="00F559D9"/>
    <w:rsid w:val="00F60555"/>
    <w:rsid w:val="00F810A0"/>
    <w:rsid w:val="00F819DA"/>
    <w:rsid w:val="00F826B7"/>
    <w:rsid w:val="00F86061"/>
    <w:rsid w:val="00FA37E4"/>
    <w:rsid w:val="00FA70B5"/>
    <w:rsid w:val="00FC3576"/>
    <w:rsid w:val="00FD505B"/>
    <w:rsid w:val="00FF1A16"/>
    <w:rsid w:val="00FF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66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27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2748"/>
    <w:rPr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5727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2748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5727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69</Words>
  <Characters>395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招生办</dc:creator>
  <cp:keywords/>
  <dc:description/>
  <cp:lastModifiedBy>李明焜</cp:lastModifiedBy>
  <cp:revision>2</cp:revision>
  <cp:lastPrinted>2018-12-03T01:16:00Z</cp:lastPrinted>
  <dcterms:created xsi:type="dcterms:W3CDTF">2018-03-19T02:58:00Z</dcterms:created>
  <dcterms:modified xsi:type="dcterms:W3CDTF">2018-12-03T01:17:00Z</dcterms:modified>
</cp:coreProperties>
</file>